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C6" w:rsidRDefault="00DF7682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 xml:space="preserve">Privacy Notice for </w:t>
      </w:r>
      <w:r w:rsidR="00351C49">
        <w:rPr>
          <w:rFonts w:ascii="Arial" w:eastAsia="Times New Roman" w:hAnsi="Arial" w:cs="Arial"/>
          <w:sz w:val="32"/>
          <w:szCs w:val="27"/>
          <w:lang w:val="en-US" w:eastAsia="en-GB"/>
        </w:rPr>
        <w:t>School Visitors</w:t>
      </w: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 w:rsidRPr="00351C49">
        <w:rPr>
          <w:rFonts w:ascii="Arial" w:eastAsia="Times New Roman" w:hAnsi="Arial" w:cs="Arial"/>
          <w:sz w:val="24"/>
          <w:lang w:val="en-US" w:eastAsia="en-GB"/>
        </w:rPr>
        <w:t xml:space="preserve">The school regularly receives visitors.  </w:t>
      </w:r>
      <w:r>
        <w:rPr>
          <w:rFonts w:ascii="Arial" w:eastAsia="Times New Roman" w:hAnsi="Arial" w:cs="Arial"/>
          <w:sz w:val="24"/>
          <w:lang w:val="en-US" w:eastAsia="en-GB"/>
        </w:rPr>
        <w:t xml:space="preserve">Visitors may be from other organisations, </w:t>
      </w:r>
      <w:r w:rsidR="00FE5179">
        <w:rPr>
          <w:rFonts w:ascii="Arial" w:eastAsia="Times New Roman" w:hAnsi="Arial" w:cs="Arial"/>
          <w:sz w:val="24"/>
          <w:lang w:val="en-US" w:eastAsia="en-GB"/>
        </w:rPr>
        <w:t xml:space="preserve">or be </w:t>
      </w:r>
      <w:r>
        <w:rPr>
          <w:rFonts w:ascii="Arial" w:eastAsia="Times New Roman" w:hAnsi="Arial" w:cs="Arial"/>
          <w:sz w:val="24"/>
          <w:lang w:val="en-US" w:eastAsia="en-GB"/>
        </w:rPr>
        <w:t xml:space="preserve">emergency contacts for pupils, parent/carers or suppliers.  </w:t>
      </w: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>
        <w:rPr>
          <w:rFonts w:ascii="Arial" w:eastAsia="Times New Roman" w:hAnsi="Arial" w:cs="Arial"/>
          <w:sz w:val="24"/>
          <w:lang w:val="en-US" w:eastAsia="en-GB"/>
        </w:rPr>
        <w:t>To ensure the safety of our students and staff we ask visitors to sign in on arrival.  For this purpose, we collect the following data where relevant:</w:t>
      </w:r>
    </w:p>
    <w:p w:rsidR="00351C49" w:rsidRP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Name </w:t>
      </w:r>
    </w:p>
    <w:p w:rsidR="005662C6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Car registration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Car make/model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Who they are visiting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purpose of the visit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date and time of arrival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date and time of departure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 digital image of the visitor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5E55B9" w:rsidRDefault="005E55B9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(only if determined from the digital image)</w:t>
      </w:r>
    </w:p>
    <w:p w:rsidR="005662C6" w:rsidRPr="00351C49" w:rsidRDefault="005662C6" w:rsidP="00351C4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(only if determined from the digital image)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information.  Data processors support this activity through the provision of systems.  The legal basis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</w:t>
      </w:r>
      <w:r w:rsidR="00FE5179">
        <w:rPr>
          <w:rFonts w:ascii="Arial" w:eastAsia="Times New Roman" w:hAnsi="Arial" w:cs="Arial"/>
          <w:sz w:val="24"/>
          <w:szCs w:val="24"/>
          <w:lang w:val="en-US" w:eastAsia="en-GB"/>
        </w:rPr>
        <w:t>a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Task in the Public Interest as we undertake this activity to maintain a safe environment for our students, staff</w:t>
      </w:r>
      <w:r w:rsidR="005E55B9">
        <w:rPr>
          <w:rFonts w:ascii="Arial" w:eastAsia="Times New Roman" w:hAnsi="Arial" w:cs="Arial"/>
          <w:sz w:val="24"/>
          <w:szCs w:val="24"/>
          <w:lang w:val="en-US" w:eastAsia="en-GB"/>
        </w:rPr>
        <w:t>,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visitors.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We do not</w:t>
      </w:r>
      <w:r w:rsidR="005662C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share this personal information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unless we are required to by law, or where it is necessary to protect others.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</w:t>
      </w:r>
      <w:r w:rsidR="00FE5179">
        <w:rPr>
          <w:rFonts w:ascii="Arial" w:eastAsia="Times New Roman" w:hAnsi="Arial" w:cs="Arial"/>
          <w:sz w:val="24"/>
          <w:szCs w:val="24"/>
          <w:lang w:val="en-US" w:eastAsia="en-GB"/>
        </w:rPr>
        <w:t>date of the visit.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A438C1" w:rsidRDefault="00A438C1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tabs>
          <w:tab w:val="left" w:pos="3780"/>
        </w:tabs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ab/>
      </w:r>
    </w:p>
    <w:sectPr w:rsidR="00EB6721" w:rsidRPr="00EB6721" w:rsidSect="007C1829">
      <w:headerReference w:type="default" r:id="rId10"/>
      <w:footerReference w:type="default" r:id="rId11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00C" w:rsidRDefault="0030400C" w:rsidP="00F84564">
      <w:pPr>
        <w:spacing w:after="0" w:line="240" w:lineRule="auto"/>
      </w:pPr>
      <w:r>
        <w:separator/>
      </w:r>
    </w:p>
  </w:endnote>
  <w:endnote w:type="continuationSeparator" w:id="0">
    <w:p w:rsidR="0030400C" w:rsidRDefault="0030400C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41F" w:rsidRPr="00EB6721" w:rsidRDefault="00EB6721" w:rsidP="00EB6721">
    <w:pPr>
      <w:pStyle w:val="Footer"/>
      <w:rPr>
        <w:sz w:val="20"/>
        <w:szCs w:val="20"/>
      </w:rPr>
    </w:pPr>
    <w:r w:rsidRPr="00EB6721">
      <w:rPr>
        <w:rFonts w:ascii="Arial" w:hAnsi="Arial" w:cs="Arial"/>
      </w:rPr>
      <w:t>D2-202</w:t>
    </w:r>
    <w:r w:rsidR="00DF7682">
      <w:rPr>
        <w:rFonts w:ascii="Arial" w:hAnsi="Arial" w:cs="Arial"/>
      </w:rPr>
      <w:t>5</w:t>
    </w:r>
    <w:r w:rsidRPr="00EB6721">
      <w:rPr>
        <w:rFonts w:ascii="Arial" w:hAnsi="Arial" w:cs="Arial"/>
      </w:rPr>
      <w:tab/>
    </w:r>
    <w:r w:rsidRPr="00EB6721">
      <w:rPr>
        <w:rFonts w:ascii="Arial" w:hAnsi="Arial" w:cs="Arial"/>
      </w:rPr>
      <w:tab/>
    </w:r>
    <w:r w:rsidR="0049641F" w:rsidRPr="00EB6721">
      <w:rPr>
        <w:rFonts w:ascii="Arial" w:hAnsi="Arial" w:cs="Arial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00C" w:rsidRDefault="0030400C" w:rsidP="00F84564">
      <w:pPr>
        <w:spacing w:after="0" w:line="240" w:lineRule="auto"/>
      </w:pPr>
      <w:r>
        <w:separator/>
      </w:r>
    </w:p>
  </w:footnote>
  <w:footnote w:type="continuationSeparator" w:id="0">
    <w:p w:rsidR="0030400C" w:rsidRDefault="0030400C" w:rsidP="00F8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DC4" w:rsidRDefault="00C77DC4">
    <w:pPr>
      <w:pStyle w:val="Header"/>
    </w:pPr>
    <w:r>
      <w:rPr>
        <w:noProof/>
        <w:lang w:eastAsia="en-GB"/>
      </w:rPr>
      <w:drawing>
        <wp:inline distT="0" distB="0" distL="0" distR="0" wp14:anchorId="209A64FA" wp14:editId="5E20966C">
          <wp:extent cx="1009650" cy="755650"/>
          <wp:effectExtent l="0" t="0" r="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C6"/>
    <w:rsid w:val="00097782"/>
    <w:rsid w:val="000E484C"/>
    <w:rsid w:val="001F651A"/>
    <w:rsid w:val="00293CFE"/>
    <w:rsid w:val="0029484D"/>
    <w:rsid w:val="0030400C"/>
    <w:rsid w:val="00351C49"/>
    <w:rsid w:val="003C7267"/>
    <w:rsid w:val="0049641F"/>
    <w:rsid w:val="004B2DB4"/>
    <w:rsid w:val="005662C6"/>
    <w:rsid w:val="00592B39"/>
    <w:rsid w:val="005E55B9"/>
    <w:rsid w:val="00633123"/>
    <w:rsid w:val="00660F7A"/>
    <w:rsid w:val="00771F2E"/>
    <w:rsid w:val="007C1829"/>
    <w:rsid w:val="007C6567"/>
    <w:rsid w:val="00812F62"/>
    <w:rsid w:val="00830E73"/>
    <w:rsid w:val="00904FEF"/>
    <w:rsid w:val="009468DA"/>
    <w:rsid w:val="00992D2C"/>
    <w:rsid w:val="009D3CF9"/>
    <w:rsid w:val="009F5875"/>
    <w:rsid w:val="00A13EBC"/>
    <w:rsid w:val="00A438C1"/>
    <w:rsid w:val="00B227E6"/>
    <w:rsid w:val="00C73F6A"/>
    <w:rsid w:val="00C77DC4"/>
    <w:rsid w:val="00DD78D4"/>
    <w:rsid w:val="00DF7682"/>
    <w:rsid w:val="00E36FDF"/>
    <w:rsid w:val="00EB6721"/>
    <w:rsid w:val="00F418AF"/>
    <w:rsid w:val="00F8456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3F52A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20" ma:contentTypeDescription="Create a new document." ma:contentTypeScope="" ma:versionID="44b456362caa175252320764d0ab2779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4e109688c3c032d52b68e1611356b812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6956B-7E80-4B9C-BEA7-729DB0149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37A455-B91B-4AB0-887D-2CF7C9C294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3.xml><?xml version="1.0" encoding="utf-8"?>
<ds:datastoreItem xmlns:ds="http://schemas.openxmlformats.org/officeDocument/2006/customXml" ds:itemID="{3C8700ED-2C0C-4DDE-8E13-E58CBE0E5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3FDCFF57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Staff - Sarah Shuttlewood</cp:lastModifiedBy>
  <cp:revision>1</cp:revision>
  <dcterms:created xsi:type="dcterms:W3CDTF">2025-07-17T11:05:00Z</dcterms:created>
  <dcterms:modified xsi:type="dcterms:W3CDTF">2025-07-17T11:05:00Z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2021-02-19T15:01:47Z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e0567610-758b-4409-92a0-0000fa650f6e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