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3C" w:rsidRDefault="00E65224">
      <w:r>
        <w:rPr>
          <w:noProof/>
          <w:lang w:eastAsia="en-GB"/>
        </w:rPr>
        <w:drawing>
          <wp:inline distT="0" distB="0" distL="0" distR="0" wp14:anchorId="4D63FEF6" wp14:editId="322568A4">
            <wp:extent cx="6641432" cy="371105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8231" cy="372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F615CFF" wp14:editId="39DEFDCD">
            <wp:extent cx="6689558" cy="508451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1705" cy="50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D3C" w:rsidSect="00E65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24"/>
    <w:rsid w:val="00811D3C"/>
    <w:rsid w:val="00E6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C5F5C-543D-4D05-B0CF-F7CCA02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7157B3A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Samantha Smith</dc:creator>
  <cp:keywords/>
  <dc:description/>
  <cp:lastModifiedBy>Staff - Samantha Smith</cp:lastModifiedBy>
  <cp:revision>1</cp:revision>
  <dcterms:created xsi:type="dcterms:W3CDTF">2021-02-20T19:06:00Z</dcterms:created>
  <dcterms:modified xsi:type="dcterms:W3CDTF">2021-02-20T19:07:00Z</dcterms:modified>
</cp:coreProperties>
</file>