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58" w:rsidRPr="00090755" w:rsidRDefault="00DF3458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Behaviours 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may support this activity through the provision of systems. 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We are required by law to collect and use this information and our legal basis for using the personal information is our Legal Obligation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Financial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D3" w:rsidRDefault="00EC2BD3" w:rsidP="00BD78D5">
      <w:pPr>
        <w:spacing w:after="0" w:line="240" w:lineRule="auto"/>
      </w:pPr>
      <w:r>
        <w:separator/>
      </w:r>
    </w:p>
  </w:endnote>
  <w:endnote w:type="continuationSeparator" w:id="0">
    <w:p w:rsidR="00EC2BD3" w:rsidRDefault="00EC2BD3" w:rsidP="00BD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66" w:rsidRDefault="00665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66" w:rsidRDefault="00665766" w:rsidP="00665766">
    <w:pPr>
      <w:pStyle w:val="Footer"/>
      <w:jc w:val="right"/>
    </w:pPr>
    <w:r>
      <w:rPr>
        <w:rFonts w:ascii="Arial" w:hAnsi="Arial" w:cs="Arial"/>
        <w:sz w:val="24"/>
        <w:szCs w:val="24"/>
      </w:rPr>
      <w:t>© Essex County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66" w:rsidRDefault="00665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D3" w:rsidRDefault="00EC2BD3" w:rsidP="00BD78D5">
      <w:pPr>
        <w:spacing w:after="0" w:line="240" w:lineRule="auto"/>
      </w:pPr>
      <w:r>
        <w:separator/>
      </w:r>
    </w:p>
  </w:footnote>
  <w:footnote w:type="continuationSeparator" w:id="0">
    <w:p w:rsidR="00EC2BD3" w:rsidRDefault="00EC2BD3" w:rsidP="00BD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66" w:rsidRDefault="00665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66" w:rsidRDefault="0066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66" w:rsidRDefault="00665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58"/>
    <w:rsid w:val="00020559"/>
    <w:rsid w:val="00055465"/>
    <w:rsid w:val="000A1BF1"/>
    <w:rsid w:val="00125EE4"/>
    <w:rsid w:val="001B5FEE"/>
    <w:rsid w:val="00244A20"/>
    <w:rsid w:val="0026718E"/>
    <w:rsid w:val="002A71F2"/>
    <w:rsid w:val="00310760"/>
    <w:rsid w:val="00313CB9"/>
    <w:rsid w:val="003C7C9D"/>
    <w:rsid w:val="003E63CE"/>
    <w:rsid w:val="006004F7"/>
    <w:rsid w:val="006356C8"/>
    <w:rsid w:val="00665766"/>
    <w:rsid w:val="006B5942"/>
    <w:rsid w:val="007C6567"/>
    <w:rsid w:val="008F10C8"/>
    <w:rsid w:val="00B227E6"/>
    <w:rsid w:val="00B47F5B"/>
    <w:rsid w:val="00B72116"/>
    <w:rsid w:val="00BD78D5"/>
    <w:rsid w:val="00C22DA1"/>
    <w:rsid w:val="00DF3458"/>
    <w:rsid w:val="00E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76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5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76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legislation.gov.uk/ukpga/1996/56/section/53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D25C1-43A9-4EAA-899B-5B45EF7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6CDBCB4A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2021-02-04T16:30:00Z</dcterms:created>
  <dcterms:modified xsi:type="dcterms:W3CDTF">2021-02-04T16:30:00Z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