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81E" w:rsidRDefault="0043081E" w:rsidP="0043081E">
      <w:pPr>
        <w:jc w:val="center"/>
      </w:pPr>
      <w:r>
        <w:rPr>
          <w:noProof/>
          <w:lang w:eastAsia="en-GB"/>
        </w:rPr>
        <w:drawing>
          <wp:inline distT="0" distB="0" distL="0" distR="0" wp14:anchorId="29E37B61" wp14:editId="1700F861">
            <wp:extent cx="3632071" cy="706755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86729" cy="736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081E" w:rsidRPr="0043081E" w:rsidRDefault="0043081E" w:rsidP="0043081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E3DD0A" wp14:editId="0AA39FEE">
                <wp:simplePos x="0" y="0"/>
                <wp:positionH relativeFrom="column">
                  <wp:posOffset>2988154</wp:posOffset>
                </wp:positionH>
                <wp:positionV relativeFrom="paragraph">
                  <wp:posOffset>26035</wp:posOffset>
                </wp:positionV>
                <wp:extent cx="2609850" cy="828675"/>
                <wp:effectExtent l="19050" t="1905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0" cy="8286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56B3C" w:rsidRPr="00525350" w:rsidRDefault="00820E9A" w:rsidP="0043081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>Week 12 (W.B. 15</w:t>
                            </w:r>
                            <w:bookmarkStart w:id="0" w:name="_GoBack"/>
                            <w:bookmarkEnd w:id="0"/>
                            <w:r w:rsidR="00A56B3C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>/06/2020)</w:t>
                            </w:r>
                          </w:p>
                          <w:p w:rsidR="00A56B3C" w:rsidRPr="00525350" w:rsidRDefault="00A56B3C" w:rsidP="0043081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>Theme: Sport</w:t>
                            </w:r>
                          </w:p>
                          <w:p w:rsidR="00A56B3C" w:rsidRPr="00525350" w:rsidRDefault="00A56B3C" w:rsidP="0043081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>Year 4/5/6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E3DD0A" id="Rectangle 2" o:spid="_x0000_s1026" style="position:absolute;margin-left:235.3pt;margin-top:2.05pt;width:205.5pt;height:65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" fillcolor="yellow" strokecolor="black [3213]" strokeweight="3pt">
                <v:textbox>
                  <w:txbxContent>
                    <w:p w:rsidR="00A56B3C" w:rsidRPr="00525350" w:rsidRDefault="00820E9A" w:rsidP="0043081E">
                      <w:pPr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18"/>
                          <w:szCs w:val="18"/>
                          <w:u w:val="single"/>
                        </w:rPr>
                        <w:t>Week 12 (W.B. 15</w:t>
                      </w:r>
                      <w:bookmarkStart w:id="1" w:name="_GoBack"/>
                      <w:bookmarkEnd w:id="1"/>
                      <w:r w:rsidR="00A56B3C">
                        <w:rPr>
                          <w:rFonts w:ascii="Comic Sans MS" w:hAnsi="Comic Sans MS"/>
                          <w:b/>
                          <w:color w:val="000000" w:themeColor="text1"/>
                          <w:sz w:val="18"/>
                          <w:szCs w:val="18"/>
                          <w:u w:val="single"/>
                        </w:rPr>
                        <w:t>/06/2020)</w:t>
                      </w:r>
                    </w:p>
                    <w:p w:rsidR="00A56B3C" w:rsidRPr="00525350" w:rsidRDefault="00A56B3C" w:rsidP="0043081E">
                      <w:pPr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18"/>
                          <w:szCs w:val="18"/>
                          <w:u w:val="single"/>
                        </w:rPr>
                        <w:t>Theme: Sport</w:t>
                      </w:r>
                    </w:p>
                    <w:p w:rsidR="00A56B3C" w:rsidRPr="00525350" w:rsidRDefault="00A56B3C" w:rsidP="0043081E">
                      <w:pPr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18"/>
                          <w:szCs w:val="18"/>
                          <w:u w:val="single"/>
                        </w:rPr>
                        <w:t>Year 4/5/6</w:t>
                      </w:r>
                    </w:p>
                  </w:txbxContent>
                </v:textbox>
              </v:rect>
            </w:pict>
          </mc:Fallback>
        </mc:AlternateContent>
      </w:r>
    </w:p>
    <w:p w:rsidR="0043081E" w:rsidRPr="0043081E" w:rsidRDefault="0043081E" w:rsidP="0043081E"/>
    <w:p w:rsidR="0043081E" w:rsidRPr="0043081E" w:rsidRDefault="0043081E" w:rsidP="0043081E"/>
    <w:p w:rsidR="0043081E" w:rsidRPr="0043081E" w:rsidRDefault="0043081E" w:rsidP="0043081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984FFA" wp14:editId="5A411C62">
                <wp:simplePos x="0" y="0"/>
                <wp:positionH relativeFrom="margin">
                  <wp:align>left</wp:align>
                </wp:positionH>
                <wp:positionV relativeFrom="paragraph">
                  <wp:posOffset>63596</wp:posOffset>
                </wp:positionV>
                <wp:extent cx="9239250" cy="4550793"/>
                <wp:effectExtent l="19050" t="19050" r="19050" b="2159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0" cy="4550793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56B3C" w:rsidRPr="00BD4A69" w:rsidRDefault="00A56B3C" w:rsidP="00BD4A6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center"/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  <w:t>Invent a new sport and write the rules</w:t>
                            </w:r>
                          </w:p>
                          <w:p w:rsidR="00A56B3C" w:rsidRPr="00BD4A69" w:rsidRDefault="00A56B3C" w:rsidP="00BD4A6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center"/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  <w:t xml:space="preserve">Write about an imaginary sport e.g.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  <w:t>Quidditch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  <w:t xml:space="preserve"> in Harry Potter</w:t>
                            </w:r>
                          </w:p>
                          <w:p w:rsidR="00A56B3C" w:rsidRPr="00731AD9" w:rsidRDefault="00A56B3C" w:rsidP="00731AD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center"/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  <w:t>Research a famous sportsperson that you admire; write a fact file</w:t>
                            </w:r>
                          </w:p>
                          <w:p w:rsidR="00A56B3C" w:rsidRPr="00731AD9" w:rsidRDefault="00A56B3C" w:rsidP="00731AD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center"/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  <w:t>Find out about a sport that you are unfamiliar with</w:t>
                            </w:r>
                          </w:p>
                          <w:p w:rsidR="00A56B3C" w:rsidRPr="00525064" w:rsidRDefault="00A56B3C" w:rsidP="0052506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center"/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  <w:t>Film yourself doing a Joe Wicks-style workout</w:t>
                            </w:r>
                          </w:p>
                          <w:p w:rsidR="00A56B3C" w:rsidRPr="00BD4A69" w:rsidRDefault="00A56B3C" w:rsidP="00BD4A6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center"/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  <w:t>Measure the impact that sport has on your heartbeat</w:t>
                            </w:r>
                          </w:p>
                          <w:p w:rsidR="00A56B3C" w:rsidRPr="00525064" w:rsidRDefault="00A56B3C" w:rsidP="0052506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center"/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  <w:t xml:space="preserve">Find out about how the heart works </w:t>
                            </w:r>
                          </w:p>
                          <w:p w:rsidR="00A56B3C" w:rsidRPr="008206F5" w:rsidRDefault="00A56B3C" w:rsidP="0052506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center"/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  <w:t>Create a poster encouraging people to stay fit</w:t>
                            </w:r>
                          </w:p>
                          <w:p w:rsidR="00A56B3C" w:rsidRPr="00731AD9" w:rsidRDefault="00A56B3C" w:rsidP="0052506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center"/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  <w:t>Find someone who likes a different sport to you and hold a debate/write an argument</w:t>
                            </w:r>
                          </w:p>
                          <w:p w:rsidR="00A56B3C" w:rsidRPr="00731AD9" w:rsidRDefault="00A56B3C" w:rsidP="0052506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center"/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  <w:t>Find out about the history of the Olympics</w:t>
                            </w:r>
                          </w:p>
                          <w:p w:rsidR="00A56B3C" w:rsidRPr="00731AD9" w:rsidRDefault="00A56B3C" w:rsidP="00731AD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center"/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  <w:t>Create an obstacle course and time your family completing it – compare your times, can you get faster?</w:t>
                            </w:r>
                          </w:p>
                          <w:p w:rsidR="00A56B3C" w:rsidRPr="00BD4A69" w:rsidRDefault="00A56B3C" w:rsidP="0043081E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  <w:p w:rsidR="00A56B3C" w:rsidRPr="00BD4A69" w:rsidRDefault="00A56B3C" w:rsidP="0043081E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  <w:p w:rsidR="00A56B3C" w:rsidRDefault="00A56B3C" w:rsidP="0043081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984FFA" id="Rectangle 7" o:spid="_x0000_s1027" style="position:absolute;margin-left:0;margin-top:5pt;width:727.5pt;height:358.3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" fillcolor="#9cc2e5 [1940]" strokecolor="black [3213]" strokeweight="2.25pt">
                <v:textbox>
                  <w:txbxContent>
                    <w:p w:rsidR="00A56B3C" w:rsidRPr="00BD4A69" w:rsidRDefault="00A56B3C" w:rsidP="00BD4A6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center"/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000000" w:themeColor="text1"/>
                        </w:rPr>
                        <w:t>Invent a new sport and write the rules</w:t>
                      </w:r>
                    </w:p>
                    <w:p w:rsidR="00A56B3C" w:rsidRPr="00BD4A69" w:rsidRDefault="00A56B3C" w:rsidP="00BD4A6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center"/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000000" w:themeColor="text1"/>
                        </w:rPr>
                        <w:t xml:space="preserve">Write about an imaginary sport e.g. </w:t>
                      </w:r>
                      <w:proofErr w:type="spellStart"/>
                      <w:r>
                        <w:rPr>
                          <w:rFonts w:ascii="Comic Sans MS" w:hAnsi="Comic Sans MS"/>
                          <w:b/>
                          <w:color w:val="000000" w:themeColor="text1"/>
                        </w:rPr>
                        <w:t>Quidditch</w:t>
                      </w:r>
                      <w:proofErr w:type="spellEnd"/>
                      <w:r>
                        <w:rPr>
                          <w:rFonts w:ascii="Comic Sans MS" w:hAnsi="Comic Sans MS"/>
                          <w:b/>
                          <w:color w:val="000000" w:themeColor="text1"/>
                        </w:rPr>
                        <w:t xml:space="preserve"> in Harry Potter</w:t>
                      </w:r>
                    </w:p>
                    <w:p w:rsidR="00A56B3C" w:rsidRPr="00731AD9" w:rsidRDefault="00A56B3C" w:rsidP="00731AD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center"/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000000" w:themeColor="text1"/>
                        </w:rPr>
                        <w:t>Research a famous sportsperson that you admire; write a fact file</w:t>
                      </w:r>
                    </w:p>
                    <w:p w:rsidR="00A56B3C" w:rsidRPr="00731AD9" w:rsidRDefault="00A56B3C" w:rsidP="00731AD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center"/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000000" w:themeColor="text1"/>
                        </w:rPr>
                        <w:t>Find out about a sport that you are unfamiliar with</w:t>
                      </w:r>
                    </w:p>
                    <w:p w:rsidR="00A56B3C" w:rsidRPr="00525064" w:rsidRDefault="00A56B3C" w:rsidP="0052506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center"/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000000" w:themeColor="text1"/>
                        </w:rPr>
                        <w:t>Film yourself doing a Joe Wicks-style workout</w:t>
                      </w:r>
                    </w:p>
                    <w:p w:rsidR="00A56B3C" w:rsidRPr="00BD4A69" w:rsidRDefault="00A56B3C" w:rsidP="00BD4A6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center"/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000000" w:themeColor="text1"/>
                        </w:rPr>
                        <w:t>Measure the impact that sport has on your heartbeat</w:t>
                      </w:r>
                    </w:p>
                    <w:p w:rsidR="00A56B3C" w:rsidRPr="00525064" w:rsidRDefault="00A56B3C" w:rsidP="0052506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center"/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000000" w:themeColor="text1"/>
                        </w:rPr>
                        <w:t xml:space="preserve">Find out about how the heart works </w:t>
                      </w:r>
                    </w:p>
                    <w:p w:rsidR="00A56B3C" w:rsidRPr="008206F5" w:rsidRDefault="00A56B3C" w:rsidP="0052506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center"/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000000" w:themeColor="text1"/>
                        </w:rPr>
                        <w:t>Create a poster encouraging people to stay fit</w:t>
                      </w:r>
                    </w:p>
                    <w:p w:rsidR="00A56B3C" w:rsidRPr="00731AD9" w:rsidRDefault="00A56B3C" w:rsidP="0052506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center"/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000000" w:themeColor="text1"/>
                        </w:rPr>
                        <w:t>Find someone who likes a different sport to you and hold a debate/write an argument</w:t>
                      </w:r>
                    </w:p>
                    <w:p w:rsidR="00A56B3C" w:rsidRPr="00731AD9" w:rsidRDefault="00A56B3C" w:rsidP="0052506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center"/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000000" w:themeColor="text1"/>
                        </w:rPr>
                        <w:t>Find out about the history of the Olympics</w:t>
                      </w:r>
                    </w:p>
                    <w:p w:rsidR="00A56B3C" w:rsidRPr="00731AD9" w:rsidRDefault="00A56B3C" w:rsidP="00731AD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center"/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000000" w:themeColor="text1"/>
                        </w:rPr>
                        <w:t>Create an obstacle course and time your family completing it – compare your times, can you get faster?</w:t>
                      </w:r>
                    </w:p>
                    <w:p w:rsidR="00A56B3C" w:rsidRPr="00BD4A69" w:rsidRDefault="00A56B3C" w:rsidP="0043081E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</w:p>
                    <w:p w:rsidR="00A56B3C" w:rsidRPr="00BD4A69" w:rsidRDefault="00A56B3C" w:rsidP="0043081E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</w:p>
                    <w:p w:rsidR="00A56B3C" w:rsidRDefault="00A56B3C" w:rsidP="0043081E">
                      <w:pPr>
                        <w:jc w:val="center"/>
                      </w:pPr>
                      <w:bookmarkStart w:id="1" w:name="_GoBack"/>
                      <w:bookmarkEnd w:id="1"/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3081E" w:rsidRPr="0043081E" w:rsidRDefault="0043081E" w:rsidP="0043081E"/>
    <w:p w:rsidR="0043081E" w:rsidRPr="0043081E" w:rsidRDefault="0043081E" w:rsidP="0043081E"/>
    <w:p w:rsidR="0043081E" w:rsidRDefault="0043081E" w:rsidP="0043081E"/>
    <w:p w:rsidR="005642D6" w:rsidRPr="0043081E" w:rsidRDefault="0043081E" w:rsidP="0043081E">
      <w:pPr>
        <w:tabs>
          <w:tab w:val="left" w:pos="7725"/>
        </w:tabs>
      </w:pPr>
      <w:r>
        <w:tab/>
      </w:r>
    </w:p>
    <w:sectPr w:rsidR="005642D6" w:rsidRPr="0043081E" w:rsidSect="0043081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C1054"/>
    <w:multiLevelType w:val="hybridMultilevel"/>
    <w:tmpl w:val="3DD8DE4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6B6031"/>
    <w:multiLevelType w:val="hybridMultilevel"/>
    <w:tmpl w:val="FA42405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81E"/>
    <w:rsid w:val="00005493"/>
    <w:rsid w:val="00163288"/>
    <w:rsid w:val="002278DF"/>
    <w:rsid w:val="002E683E"/>
    <w:rsid w:val="0038568D"/>
    <w:rsid w:val="0043081E"/>
    <w:rsid w:val="00475F86"/>
    <w:rsid w:val="00525064"/>
    <w:rsid w:val="00525350"/>
    <w:rsid w:val="005642D6"/>
    <w:rsid w:val="006D3E08"/>
    <w:rsid w:val="006F3326"/>
    <w:rsid w:val="006F7C71"/>
    <w:rsid w:val="00731AD9"/>
    <w:rsid w:val="00742A60"/>
    <w:rsid w:val="007909DC"/>
    <w:rsid w:val="008206F5"/>
    <w:rsid w:val="00820E9A"/>
    <w:rsid w:val="00874380"/>
    <w:rsid w:val="00891A6A"/>
    <w:rsid w:val="008944AB"/>
    <w:rsid w:val="009D7473"/>
    <w:rsid w:val="00A56B3C"/>
    <w:rsid w:val="00AE4054"/>
    <w:rsid w:val="00B359C2"/>
    <w:rsid w:val="00BD4A69"/>
    <w:rsid w:val="00D7402B"/>
    <w:rsid w:val="00D80E81"/>
    <w:rsid w:val="00D9226E"/>
    <w:rsid w:val="00DB4070"/>
    <w:rsid w:val="00EF0D71"/>
    <w:rsid w:val="00F15BDB"/>
    <w:rsid w:val="00FB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2E6C7D"/>
  <w15:chartTrackingRefBased/>
  <w15:docId w15:val="{3FB8C722-5FA6-402A-8C3D-3C4E42DC6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53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C2D7E368</Template>
  <TotalTime>259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Johns Green Primary School</Company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 - Clare Skinner</dc:creator>
  <cp:keywords/>
  <dc:description/>
  <cp:lastModifiedBy>Staff - Clare Skinner</cp:lastModifiedBy>
  <cp:revision>6</cp:revision>
  <dcterms:created xsi:type="dcterms:W3CDTF">2020-05-11T10:09:00Z</dcterms:created>
  <dcterms:modified xsi:type="dcterms:W3CDTF">2020-05-18T14:24:00Z</dcterms:modified>
</cp:coreProperties>
</file>