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30" w:rsidRDefault="00BA4A3F" w:rsidP="00324F30">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Privacy notice - m</w:t>
      </w:r>
      <w:r w:rsidR="00324F30" w:rsidRPr="0069294F">
        <w:rPr>
          <w:rFonts w:ascii="Arial" w:eastAsia="Times New Roman" w:hAnsi="Arial" w:cs="Arial"/>
          <w:sz w:val="32"/>
          <w:szCs w:val="27"/>
          <w:lang w:val="en-US" w:eastAsia="en-GB"/>
        </w:rPr>
        <w:t>arketing</w:t>
      </w:r>
      <w:r w:rsidR="00324F30">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01" w:rsidRDefault="00F27D01" w:rsidP="008F05D3">
      <w:pPr>
        <w:spacing w:after="0" w:line="240" w:lineRule="auto"/>
      </w:pPr>
      <w:r>
        <w:separator/>
      </w:r>
    </w:p>
  </w:endnote>
  <w:endnote w:type="continuationSeparator" w:id="0">
    <w:p w:rsidR="00F27D01" w:rsidRDefault="00F27D01"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6C" w:rsidRDefault="006F0C6C">
    <w:pPr>
      <w:pStyle w:val="Footer"/>
    </w:pPr>
    <w:r>
      <w:t>D2-202</w:t>
    </w:r>
    <w:r w:rsidR="00472A75">
      <w:t>5</w:t>
    </w:r>
    <w:r>
      <w:tab/>
    </w:r>
    <w:r>
      <w:tab/>
      <w:t>(c)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01" w:rsidRDefault="00F27D01" w:rsidP="008F05D3">
      <w:pPr>
        <w:spacing w:after="0" w:line="240" w:lineRule="auto"/>
      </w:pPr>
      <w:r>
        <w:separator/>
      </w:r>
    </w:p>
  </w:footnote>
  <w:footnote w:type="continuationSeparator" w:id="0">
    <w:p w:rsidR="00F27D01" w:rsidRDefault="00F27D01" w:rsidP="008F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932" w:rsidRDefault="00E54932">
    <w:pPr>
      <w:pStyle w:val="Header"/>
    </w:pPr>
    <w:r>
      <w:rPr>
        <w:noProof/>
        <w:lang w:eastAsia="en-GB"/>
      </w:rPr>
      <w:drawing>
        <wp:inline distT="0" distB="0" distL="0" distR="0" wp14:anchorId="603DEC5D" wp14:editId="0C4600F7">
          <wp:extent cx="1009650" cy="7556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012685"/>
    <w:rsid w:val="000A217F"/>
    <w:rsid w:val="000F6658"/>
    <w:rsid w:val="0022008D"/>
    <w:rsid w:val="00231D94"/>
    <w:rsid w:val="00285425"/>
    <w:rsid w:val="0029484D"/>
    <w:rsid w:val="002A404B"/>
    <w:rsid w:val="00305D93"/>
    <w:rsid w:val="00324F30"/>
    <w:rsid w:val="003633A0"/>
    <w:rsid w:val="003F0288"/>
    <w:rsid w:val="00406E1C"/>
    <w:rsid w:val="00410AA0"/>
    <w:rsid w:val="004208BE"/>
    <w:rsid w:val="00444DE9"/>
    <w:rsid w:val="00472A75"/>
    <w:rsid w:val="004C5B0F"/>
    <w:rsid w:val="005667FE"/>
    <w:rsid w:val="006B3E4A"/>
    <w:rsid w:val="006F0C6C"/>
    <w:rsid w:val="00784479"/>
    <w:rsid w:val="007C6567"/>
    <w:rsid w:val="008F05D3"/>
    <w:rsid w:val="008F3071"/>
    <w:rsid w:val="00B227E6"/>
    <w:rsid w:val="00B361CF"/>
    <w:rsid w:val="00BA1CCC"/>
    <w:rsid w:val="00BA4A3F"/>
    <w:rsid w:val="00BC668B"/>
    <w:rsid w:val="00C744C3"/>
    <w:rsid w:val="00C9587B"/>
    <w:rsid w:val="00CA7891"/>
    <w:rsid w:val="00D872A5"/>
    <w:rsid w:val="00DA029B"/>
    <w:rsid w:val="00E015DF"/>
    <w:rsid w:val="00E54932"/>
    <w:rsid w:val="00F27D01"/>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2.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3.xml><?xml version="1.0" encoding="utf-8"?>
<ds:datastoreItem xmlns:ds="http://schemas.openxmlformats.org/officeDocument/2006/customXml" ds:itemID="{2F70EE1B-1F14-4D38-B858-32C78C32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1</cp:revision>
  <dcterms:created xsi:type="dcterms:W3CDTF">2025-07-17T10:33:00Z</dcterms:created>
  <dcterms:modified xsi:type="dcterms:W3CDTF">2025-07-17T10:33:00Z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