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2B" w:rsidRPr="00090755" w:rsidRDefault="00356307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 xml:space="preserve">Privacy Notice - </w:t>
      </w:r>
      <w:r w:rsidR="00520D2B"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Security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Pr="004863C7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To ensure the school premises are a safe environment for children, school employees, visitors and parents/ guardians, for example by the use of Security ID Cards, Visitor registration, Employee and Governor photograph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ic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displays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:rsidR="00520D2B" w:rsidRDefault="00520D2B" w:rsidP="00520D2B">
      <w:pPr>
        <w:pStyle w:val="NoSpacing"/>
        <w:numPr>
          <w:ilvl w:val="0"/>
          <w:numId w:val="1"/>
        </w:numPr>
      </w:pPr>
      <w:r>
        <w:t>Personal Images (Photographs)</w:t>
      </w:r>
    </w:p>
    <w:p w:rsidR="00520D2B" w:rsidRPr="00AF434B" w:rsidRDefault="00520D2B" w:rsidP="00520D2B">
      <w:pPr>
        <w:pStyle w:val="NoSpacing"/>
        <w:numPr>
          <w:ilvl w:val="0"/>
          <w:numId w:val="1"/>
        </w:numPr>
      </w:pPr>
      <w:r>
        <w:t>Name, vehicle registration (Visitor registration)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pStyle w:val="NoSpacing"/>
      </w:pPr>
      <w:r>
        <w:t>Our visitor records will be held for seven years.</w:t>
      </w:r>
    </w:p>
    <w:p w:rsidR="00520D2B" w:rsidRDefault="00520D2B" w:rsidP="00520D2B">
      <w:pPr>
        <w:pStyle w:val="NoSpacing"/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AD3FEA" w:rsidRDefault="00AD3FEA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Closed C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i</w:t>
      </w: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rcuit Television Surveillance (CCTV)</w:t>
      </w:r>
    </w:p>
    <w:p w:rsidR="00CD2DB6" w:rsidRP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D2DB6" w:rsidRDefault="00CD2DB6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To ensure the school premises are a safe environment for children, school employees, visitors and parents/ guardians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by using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CCTV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6F22F1" w:rsidRPr="004863C7" w:rsidRDefault="006F22F1" w:rsidP="006F22F1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:rsidR="006F22F1" w:rsidRDefault="006F22F1" w:rsidP="006F22F1">
      <w:pPr>
        <w:pStyle w:val="NoSpacing"/>
        <w:numPr>
          <w:ilvl w:val="0"/>
          <w:numId w:val="1"/>
        </w:numPr>
      </w:pPr>
      <w:r>
        <w:t>Personal Images (CCTV)</w:t>
      </w:r>
    </w:p>
    <w:p w:rsidR="006F22F1" w:rsidRDefault="00967BB9" w:rsidP="006F22F1">
      <w:pPr>
        <w:pStyle w:val="NoSpacing"/>
        <w:numPr>
          <w:ilvl w:val="0"/>
          <w:numId w:val="1"/>
        </w:numPr>
      </w:pPr>
      <w:r>
        <w:t>V</w:t>
      </w:r>
      <w:r w:rsidR="006F22F1">
        <w:t xml:space="preserve">ehicle registration </w:t>
      </w:r>
    </w:p>
    <w:p w:rsidR="00967BB9" w:rsidRPr="00AF434B" w:rsidRDefault="00967BB9" w:rsidP="00967BB9">
      <w:pPr>
        <w:pStyle w:val="NoSpacing"/>
        <w:ind w:left="720"/>
      </w:pP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967BB9" w:rsidRDefault="00967BB9" w:rsidP="00967BB9">
      <w:pPr>
        <w:pStyle w:val="NoSpacing"/>
      </w:pPr>
      <w:r>
        <w:rPr>
          <w:rFonts w:eastAsia="Times New Roman"/>
          <w:szCs w:val="27"/>
          <w:lang w:val="en-US"/>
        </w:rPr>
        <w:t xml:space="preserve">We retain CCTV </w:t>
      </w:r>
      <w:r w:rsidRPr="00374A65">
        <w:t>footage for 30 days before it is overwritten.  The information m</w:t>
      </w:r>
      <w:r>
        <w:t>ay be retained for a longer period if imagery is required for evidential purposes.</w:t>
      </w:r>
    </w:p>
    <w:p w:rsidR="00EA235B" w:rsidRDefault="00EA235B" w:rsidP="00967BB9">
      <w:pPr>
        <w:pStyle w:val="NoSpacing"/>
      </w:pP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0B5407" w:rsidRPr="00356307" w:rsidRDefault="000B5407" w:rsidP="00356307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sectPr w:rsidR="000B5407" w:rsidRPr="0035630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DF" w:rsidRDefault="00C172DF">
      <w:pPr>
        <w:spacing w:after="0" w:line="240" w:lineRule="auto"/>
      </w:pPr>
      <w:r>
        <w:separator/>
      </w:r>
    </w:p>
  </w:endnote>
  <w:endnote w:type="continuationSeparator" w:id="0">
    <w:p w:rsidR="00C172DF" w:rsidRDefault="00C1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14AF516B" w:rsidRDefault="000A4C2D" w:rsidP="000A4C2D">
    <w:pPr>
      <w:pStyle w:val="Footer"/>
      <w:tabs>
        <w:tab w:val="right" w:pos="9026"/>
      </w:tabs>
    </w:pPr>
    <w:r>
      <w:t>D2-202</w:t>
    </w:r>
    <w:r w:rsidR="00356307">
      <w:t>5</w:t>
    </w:r>
    <w:r>
      <w:tab/>
    </w:r>
    <w:r>
      <w:tab/>
    </w:r>
    <w:r w:rsidR="001946B6"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DF" w:rsidRDefault="00C172DF">
      <w:pPr>
        <w:spacing w:after="0" w:line="240" w:lineRule="auto"/>
      </w:pPr>
      <w:r>
        <w:separator/>
      </w:r>
    </w:p>
  </w:footnote>
  <w:footnote w:type="continuationSeparator" w:id="0">
    <w:p w:rsidR="00C172DF" w:rsidRDefault="00C1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3E" w:rsidRDefault="0011563E">
    <w:pPr>
      <w:pStyle w:val="Header"/>
    </w:pPr>
    <w:r>
      <w:rPr>
        <w:noProof/>
        <w:lang w:eastAsia="en-GB"/>
      </w:rPr>
      <w:drawing>
        <wp:inline distT="0" distB="0" distL="0" distR="0" wp14:anchorId="555D0DCA" wp14:editId="4E1DC56D">
          <wp:extent cx="998220" cy="603250"/>
          <wp:effectExtent l="0" t="0" r="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5FF8"/>
    <w:multiLevelType w:val="hybridMultilevel"/>
    <w:tmpl w:val="09DE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2B"/>
    <w:rsid w:val="000A4C2D"/>
    <w:rsid w:val="000B5407"/>
    <w:rsid w:val="0011563E"/>
    <w:rsid w:val="00137E39"/>
    <w:rsid w:val="0016004D"/>
    <w:rsid w:val="001946B6"/>
    <w:rsid w:val="001B76FC"/>
    <w:rsid w:val="001C1594"/>
    <w:rsid w:val="001F2506"/>
    <w:rsid w:val="001F5407"/>
    <w:rsid w:val="00203B85"/>
    <w:rsid w:val="0029484D"/>
    <w:rsid w:val="00356307"/>
    <w:rsid w:val="004023B9"/>
    <w:rsid w:val="00520D2B"/>
    <w:rsid w:val="0054111C"/>
    <w:rsid w:val="005C0AB3"/>
    <w:rsid w:val="00624524"/>
    <w:rsid w:val="006E6E86"/>
    <w:rsid w:val="006F22F1"/>
    <w:rsid w:val="007C6567"/>
    <w:rsid w:val="008052F3"/>
    <w:rsid w:val="009508F6"/>
    <w:rsid w:val="00967BB9"/>
    <w:rsid w:val="00AD3FEA"/>
    <w:rsid w:val="00AD75F0"/>
    <w:rsid w:val="00B227E6"/>
    <w:rsid w:val="00C172DF"/>
    <w:rsid w:val="00CB5CCE"/>
    <w:rsid w:val="00CD2DB6"/>
    <w:rsid w:val="00CD6A75"/>
    <w:rsid w:val="00D17E20"/>
    <w:rsid w:val="00D749AC"/>
    <w:rsid w:val="00E92D0E"/>
    <w:rsid w:val="00EA235B"/>
    <w:rsid w:val="14AF516B"/>
    <w:rsid w:val="76E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209C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0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D2B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520D2B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520D2B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DAD66-C6D0-483B-9586-F9A8EC763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59B82-E646-4BED-A3F6-425A1F22E1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3.xml><?xml version="1.0" encoding="utf-8"?>
<ds:datastoreItem xmlns:ds="http://schemas.openxmlformats.org/officeDocument/2006/customXml" ds:itemID="{D683E614-EC03-432F-9134-88256D318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3FDCFF57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lauri.almond</dc:creator>
  <cp:lastModifiedBy>Staff - Sarah Shuttlewood</cp:lastModifiedBy>
  <cp:revision>1</cp:revision>
  <dcterms:created xsi:type="dcterms:W3CDTF">2025-07-17T10:32:00Z</dcterms:created>
  <dcterms:modified xsi:type="dcterms:W3CDTF">2025-07-17T10:32:00Z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2021-02-16T15:50:04Z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b87020c1-d96f-4831-b448-000056d45912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