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1" w:rsidRP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either;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5E" w:rsidRDefault="00DB355E">
      <w:pPr>
        <w:spacing w:after="0" w:line="240" w:lineRule="auto"/>
      </w:pPr>
      <w:r>
        <w:separator/>
      </w:r>
    </w:p>
  </w:endnote>
  <w:endnote w:type="continuationSeparator" w:id="0">
    <w:p w:rsidR="00DB355E" w:rsidRDefault="00D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Default="00862F20" w:rsidP="00862F20">
    <w:pPr>
      <w:pStyle w:val="Header"/>
      <w:ind w:right="-115"/>
      <w:jc w:val="right"/>
    </w:pPr>
    <w:r w:rsidRPr="01E36CB7">
      <w:rPr>
        <w:rFonts w:ascii="Arial" w:eastAsia="Arial" w:hAnsi="Arial" w:cs="Arial"/>
        <w:sz w:val="24"/>
        <w:szCs w:val="24"/>
      </w:rPr>
      <w:t>© Essex County Council</w:t>
    </w:r>
  </w:p>
  <w:p w:rsidR="01E36CB7" w:rsidRDefault="01E36CB7" w:rsidP="0086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5E" w:rsidRDefault="00DB355E">
      <w:pPr>
        <w:spacing w:after="0" w:line="240" w:lineRule="auto"/>
      </w:pPr>
      <w:r>
        <w:separator/>
      </w:r>
    </w:p>
  </w:footnote>
  <w:footnote w:type="continuationSeparator" w:id="0">
    <w:p w:rsidR="00DB355E" w:rsidRDefault="00DB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417B5E">
    <w:pPr>
      <w:pStyle w:val="Header"/>
    </w:pPr>
    <w:r>
      <w:rPr>
        <w:noProof/>
        <w:lang w:eastAsia="en-GB"/>
      </w:rPr>
      <w:drawing>
        <wp:inline distT="0" distB="0" distL="0" distR="0" wp14:anchorId="7BCC43CD" wp14:editId="665201F6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9C"/>
    <w:rsid w:val="00036320"/>
    <w:rsid w:val="00090DAF"/>
    <w:rsid w:val="00345481"/>
    <w:rsid w:val="003545D1"/>
    <w:rsid w:val="003647CD"/>
    <w:rsid w:val="00372974"/>
    <w:rsid w:val="00377530"/>
    <w:rsid w:val="00417B5E"/>
    <w:rsid w:val="005135D0"/>
    <w:rsid w:val="00523115"/>
    <w:rsid w:val="005839F1"/>
    <w:rsid w:val="005F465B"/>
    <w:rsid w:val="00606ECE"/>
    <w:rsid w:val="0061633F"/>
    <w:rsid w:val="006412FE"/>
    <w:rsid w:val="007D5F90"/>
    <w:rsid w:val="00862F20"/>
    <w:rsid w:val="008B194F"/>
    <w:rsid w:val="0090379C"/>
    <w:rsid w:val="009A3DD2"/>
    <w:rsid w:val="009E2608"/>
    <w:rsid w:val="00A60878"/>
    <w:rsid w:val="00B13F0E"/>
    <w:rsid w:val="00B62B35"/>
    <w:rsid w:val="00BE3755"/>
    <w:rsid w:val="00CC001E"/>
    <w:rsid w:val="00DB355E"/>
    <w:rsid w:val="00E21365"/>
    <w:rsid w:val="00F774AC"/>
    <w:rsid w:val="00F90B4F"/>
    <w:rsid w:val="01E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047A3-F70B-443C-B3ED-D7F5291F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Staff - Sarah Shuttlewood</cp:lastModifiedBy>
  <cp:revision>1</cp:revision>
  <dcterms:created xsi:type="dcterms:W3CDTF">2025-07-17T11:12:00Z</dcterms:created>
  <dcterms:modified xsi:type="dcterms:W3CDTF">2025-07-17T11:12:00Z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2020-11-24T08:33:11Z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6eb4e5e9-b279-4973-8b5c-00009ce1616b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319100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