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6D" w:rsidRPr="00090755" w:rsidRDefault="009D4504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Privacy Notice for m</w:t>
      </w:r>
      <w:r w:rsidR="00B31E6D" w:rsidRPr="00090755">
        <w:rPr>
          <w:rFonts w:ascii="Arial" w:eastAsia="Times New Roman" w:hAnsi="Arial" w:cs="Arial"/>
          <w:sz w:val="32"/>
          <w:szCs w:val="27"/>
          <w:lang w:val="en-US" w:eastAsia="en-GB"/>
        </w:rPr>
        <w:t>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6D" w:rsidRDefault="005C686D" w:rsidP="00CC38F6">
      <w:pPr>
        <w:spacing w:after="0" w:line="240" w:lineRule="auto"/>
      </w:pPr>
      <w:r>
        <w:separator/>
      </w:r>
    </w:p>
  </w:endnote>
  <w:endnote w:type="continuationSeparator" w:id="0">
    <w:p w:rsidR="005C686D" w:rsidRDefault="005C686D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9D4504">
      <w:rPr>
        <w:rFonts w:ascii="Arial" w:hAnsi="Arial" w:cs="Arial"/>
        <w:sz w:val="20"/>
        <w:szCs w:val="20"/>
      </w:rPr>
      <w:t>5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6D" w:rsidRDefault="005C686D" w:rsidP="00CC38F6">
      <w:pPr>
        <w:spacing w:after="0" w:line="240" w:lineRule="auto"/>
      </w:pPr>
      <w:r>
        <w:separator/>
      </w:r>
    </w:p>
  </w:footnote>
  <w:footnote w:type="continuationSeparator" w:id="0">
    <w:p w:rsidR="005C686D" w:rsidRDefault="005C686D" w:rsidP="00CC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79" w:rsidRDefault="009F1379">
    <w:pPr>
      <w:pStyle w:val="Header"/>
    </w:pPr>
    <w:r>
      <w:rPr>
        <w:noProof/>
        <w:lang w:eastAsia="en-GB"/>
      </w:rPr>
      <w:drawing>
        <wp:inline distT="0" distB="0" distL="0" distR="0" wp14:anchorId="75BD048A" wp14:editId="6F642854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D"/>
    <w:rsid w:val="000017E2"/>
    <w:rsid w:val="00005EE9"/>
    <w:rsid w:val="00106081"/>
    <w:rsid w:val="0029484D"/>
    <w:rsid w:val="00395ECF"/>
    <w:rsid w:val="004A1C42"/>
    <w:rsid w:val="005C46A7"/>
    <w:rsid w:val="005C686D"/>
    <w:rsid w:val="005F3C67"/>
    <w:rsid w:val="00676E9D"/>
    <w:rsid w:val="006F1EEC"/>
    <w:rsid w:val="007C6567"/>
    <w:rsid w:val="00893883"/>
    <w:rsid w:val="009D4504"/>
    <w:rsid w:val="009D5E81"/>
    <w:rsid w:val="009F1379"/>
    <w:rsid w:val="00A27B2A"/>
    <w:rsid w:val="00B227E6"/>
    <w:rsid w:val="00B31E6D"/>
    <w:rsid w:val="00B650C2"/>
    <w:rsid w:val="00B723C4"/>
    <w:rsid w:val="00CB26C3"/>
    <w:rsid w:val="00CC38F6"/>
    <w:rsid w:val="00D7785E"/>
    <w:rsid w:val="00DE649C"/>
    <w:rsid w:val="00F476CE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22F85-5C6C-4E84-AAA9-704C39E1A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66802010-8419-4B92-8AE7-D318D5A89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B8935-E624-4885-8B32-D8ACE51D3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2025-07-17T11:00:00Z</dcterms:created>
  <dcterms:modified xsi:type="dcterms:W3CDTF">2025-07-17T11:00:00Z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  <property fmtid="{D5CDD505-2E9C-101B-9397-08002B2CF9AE}" pid="10" name="MediaServiceImageTags">
    <vt:lpwstr/>
  </property>
</Properties>
</file>